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90F8" w14:textId="0E57CE27" w:rsidR="00DB4D3E" w:rsidRDefault="007D5921" w:rsidP="007D5921">
      <w:pPr>
        <w:pStyle w:val="Kop1"/>
      </w:pPr>
      <w:r>
        <w:t>Logboek overlast</w:t>
      </w:r>
    </w:p>
    <w:p w14:paraId="277CB7BF" w14:textId="26E1B624" w:rsidR="00F70045" w:rsidRDefault="00F70045" w:rsidP="00F70045">
      <w:r w:rsidRPr="00F70045">
        <w:t xml:space="preserve">Gebruik dit </w:t>
      </w:r>
      <w:r w:rsidR="00E3017C">
        <w:t>formulier</w:t>
      </w:r>
      <w:r w:rsidRPr="00F70045">
        <w:t xml:space="preserve"> om op te schrijven wanneer en welke overlast u ervaart. Stuur het ingevulde overzicht daarna naar Weller.</w:t>
      </w:r>
    </w:p>
    <w:p w14:paraId="31FAB8CF" w14:textId="0917DBF6" w:rsidR="00F70045" w:rsidRDefault="00EA0C5D" w:rsidP="00F70045">
      <w:pPr>
        <w:pStyle w:val="Kop4"/>
      </w:pPr>
      <w:r>
        <w:t>Uw</w:t>
      </w:r>
      <w:r w:rsidR="00F70045">
        <w:t xml:space="preserve"> </w:t>
      </w:r>
      <w:r>
        <w:t>gegevens</w:t>
      </w:r>
    </w:p>
    <w:p w14:paraId="3CE0A054" w14:textId="24FAA9BE" w:rsidR="007D5921" w:rsidRDefault="007D5921" w:rsidP="000122F7">
      <w:pPr>
        <w:spacing w:before="120" w:line="240" w:lineRule="exact"/>
      </w:pPr>
      <w:r>
        <w:t>Naam</w:t>
      </w:r>
      <w:r w:rsidR="00492DF7">
        <w:t xml:space="preserve"> </w:t>
      </w:r>
      <w:r>
        <w:tab/>
      </w:r>
      <w:r>
        <w:tab/>
      </w:r>
      <w:r w:rsidR="00F70045">
        <w:tab/>
      </w:r>
      <w:r w:rsidR="00F70045">
        <w:tab/>
      </w:r>
      <w:r w:rsidRPr="008B51E0">
        <w:t>______________________________________________________</w:t>
      </w:r>
    </w:p>
    <w:p w14:paraId="3D759939" w14:textId="53F2B968" w:rsidR="007D5921" w:rsidRPr="008B51E0" w:rsidRDefault="007D5921" w:rsidP="000122F7">
      <w:pPr>
        <w:spacing w:before="120" w:line="240" w:lineRule="exact"/>
      </w:pPr>
      <w:r>
        <w:t>Adres</w:t>
      </w:r>
      <w:r w:rsidR="00492DF7">
        <w:t xml:space="preserve"> </w:t>
      </w:r>
      <w:r w:rsidR="00F70045">
        <w:tab/>
      </w:r>
      <w:r w:rsidR="00F70045">
        <w:tab/>
      </w:r>
      <w:r w:rsidR="00F70045">
        <w:tab/>
      </w:r>
      <w:r w:rsidR="00F70045">
        <w:tab/>
      </w:r>
      <w:r w:rsidRPr="008B51E0">
        <w:t>______________________________________________________</w:t>
      </w:r>
    </w:p>
    <w:p w14:paraId="55BF076C" w14:textId="72BD1FA9" w:rsidR="007D5921" w:rsidRPr="008B51E0" w:rsidRDefault="00F70045" w:rsidP="000122F7">
      <w:pPr>
        <w:spacing w:before="120" w:line="240" w:lineRule="exact"/>
      </w:pPr>
      <w:r>
        <w:t xml:space="preserve">Postcode en woonplaats </w:t>
      </w:r>
      <w:r w:rsidR="007D5921" w:rsidRPr="008B51E0">
        <w:tab/>
        <w:t>______________________________________________________</w:t>
      </w:r>
    </w:p>
    <w:p w14:paraId="7DFE075E" w14:textId="3907C143" w:rsidR="00EA0C5D" w:rsidRPr="008B51E0" w:rsidRDefault="00EA0C5D" w:rsidP="000122F7">
      <w:pPr>
        <w:spacing w:before="120" w:line="240" w:lineRule="exact"/>
      </w:pPr>
      <w:r>
        <w:t>Telefoonnummer</w:t>
      </w:r>
      <w:r>
        <w:tab/>
      </w:r>
      <w:r w:rsidRPr="008B51E0">
        <w:tab/>
        <w:t>______________________________________________________</w:t>
      </w:r>
    </w:p>
    <w:p w14:paraId="1C8CA5D5" w14:textId="77777777" w:rsidR="007D5921" w:rsidRPr="008B51E0" w:rsidRDefault="007D5921" w:rsidP="007D5921">
      <w:pPr>
        <w:spacing w:line="240" w:lineRule="exact"/>
      </w:pPr>
    </w:p>
    <w:p w14:paraId="77C9B6DE" w14:textId="022E2770" w:rsidR="00492DF7" w:rsidRDefault="00F70045" w:rsidP="00F70045">
      <w:pPr>
        <w:pStyle w:val="Kop4"/>
      </w:pPr>
      <w:r>
        <w:t>Gegevens veroorzaker</w:t>
      </w:r>
    </w:p>
    <w:p w14:paraId="5AC2AFEC" w14:textId="7FBFABCE" w:rsidR="007D5921" w:rsidRPr="008B51E0" w:rsidRDefault="00492DF7" w:rsidP="000122F7">
      <w:pPr>
        <w:spacing w:before="120" w:line="240" w:lineRule="exact"/>
      </w:pPr>
      <w:r>
        <w:t xml:space="preserve">Naam </w:t>
      </w:r>
      <w:r w:rsidR="007D5921" w:rsidRPr="008B51E0">
        <w:tab/>
      </w:r>
      <w:r w:rsidR="007D5921" w:rsidRPr="008B51E0">
        <w:tab/>
      </w:r>
      <w:r w:rsidR="00F70045">
        <w:tab/>
      </w:r>
      <w:r w:rsidR="00F70045">
        <w:tab/>
      </w:r>
      <w:r w:rsidR="007D5921" w:rsidRPr="008B51E0">
        <w:t>______________________________________________________</w:t>
      </w:r>
    </w:p>
    <w:p w14:paraId="35EA3807" w14:textId="65886580" w:rsidR="007D5921" w:rsidRPr="008B51E0" w:rsidRDefault="00F70045" w:rsidP="000122F7">
      <w:pPr>
        <w:spacing w:before="120" w:line="240" w:lineRule="exact"/>
      </w:pPr>
      <w:r>
        <w:t xml:space="preserve">Adres </w:t>
      </w:r>
      <w:r>
        <w:tab/>
      </w:r>
      <w:r w:rsidR="007D5921" w:rsidRPr="008B51E0">
        <w:tab/>
      </w:r>
      <w:r w:rsidR="007D5921" w:rsidRPr="008B51E0">
        <w:tab/>
      </w:r>
      <w:r w:rsidR="007D5921" w:rsidRPr="008B51E0">
        <w:tab/>
        <w:t>______________________________________________________</w:t>
      </w:r>
    </w:p>
    <w:p w14:paraId="3F65F967" w14:textId="37170623" w:rsidR="00F70045" w:rsidRPr="008B51E0" w:rsidRDefault="00F70045" w:rsidP="000122F7">
      <w:pPr>
        <w:spacing w:before="120" w:line="240" w:lineRule="exact"/>
      </w:pPr>
      <w:r>
        <w:t>Postcode en woonplaats</w:t>
      </w:r>
      <w:r>
        <w:tab/>
      </w:r>
      <w:r w:rsidRPr="008B51E0">
        <w:t>______________________________________________________</w:t>
      </w:r>
    </w:p>
    <w:p w14:paraId="461DBD48" w14:textId="77777777" w:rsidR="00F70045" w:rsidRPr="008B51E0" w:rsidRDefault="00F70045" w:rsidP="000122F7">
      <w:pPr>
        <w:spacing w:before="120" w:line="240" w:lineRule="exact"/>
      </w:pPr>
    </w:p>
    <w:p w14:paraId="537588C6" w14:textId="77777777" w:rsidR="00EA0C5D" w:rsidRDefault="00EA0C5D" w:rsidP="007D5921"/>
    <w:tbl>
      <w:tblPr>
        <w:tblStyle w:val="TableNormal"/>
        <w:tblW w:w="8831" w:type="dxa"/>
        <w:tblBorders>
          <w:top w:val="single" w:sz="6" w:space="0" w:color="321E64" w:themeColor="text1"/>
          <w:left w:val="single" w:sz="6" w:space="0" w:color="321E64" w:themeColor="text1"/>
          <w:bottom w:val="single" w:sz="6" w:space="0" w:color="321E64" w:themeColor="text1"/>
          <w:right w:val="single" w:sz="6" w:space="0" w:color="321E64" w:themeColor="text1"/>
          <w:insideH w:val="single" w:sz="6" w:space="0" w:color="321E64" w:themeColor="text1"/>
          <w:insideV w:val="single" w:sz="6" w:space="0" w:color="321E64" w:themeColor="text1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4295"/>
      </w:tblGrid>
      <w:tr w:rsidR="007D5921" w14:paraId="683303DC" w14:textId="77777777" w:rsidTr="000D0A54">
        <w:trPr>
          <w:trHeight w:val="454"/>
        </w:trPr>
        <w:tc>
          <w:tcPr>
            <w:tcW w:w="1985" w:type="dxa"/>
          </w:tcPr>
          <w:p w14:paraId="13365A44" w14:textId="471C39FC" w:rsidR="007D5921" w:rsidRDefault="00400DF9" w:rsidP="00A9582A">
            <w:pPr>
              <w:pStyle w:val="TableParagraph"/>
              <w:rPr>
                <w:b/>
              </w:rPr>
            </w:pPr>
            <w:r w:rsidRPr="00EE3CDB">
              <w:rPr>
                <w:b/>
                <w:color w:val="2B1C6F"/>
                <w:spacing w:val="-4"/>
                <w:lang w:val="nl-NL"/>
              </w:rPr>
              <w:t xml:space="preserve"> </w:t>
            </w:r>
            <w:r w:rsidR="007D5921">
              <w:rPr>
                <w:b/>
                <w:color w:val="2B1C6F"/>
                <w:spacing w:val="-4"/>
              </w:rPr>
              <w:t>Datum</w:t>
            </w:r>
          </w:p>
        </w:tc>
        <w:tc>
          <w:tcPr>
            <w:tcW w:w="2551" w:type="dxa"/>
          </w:tcPr>
          <w:p w14:paraId="2731A577" w14:textId="20E95203" w:rsidR="007D5921" w:rsidRDefault="00400DF9" w:rsidP="00A9582A">
            <w:pPr>
              <w:pStyle w:val="TableParagraph"/>
              <w:rPr>
                <w:b/>
              </w:rPr>
            </w:pPr>
            <w:r>
              <w:rPr>
                <w:b/>
                <w:color w:val="2B1C6F"/>
                <w:spacing w:val="-2"/>
              </w:rPr>
              <w:t xml:space="preserve"> </w:t>
            </w:r>
            <w:proofErr w:type="spellStart"/>
            <w:r w:rsidR="007D5921">
              <w:rPr>
                <w:b/>
                <w:color w:val="2B1C6F"/>
                <w:spacing w:val="-2"/>
              </w:rPr>
              <w:t>Tijd</w:t>
            </w:r>
            <w:proofErr w:type="spellEnd"/>
            <w:r w:rsidR="00EA0C5D">
              <w:rPr>
                <w:b/>
                <w:color w:val="2B1C6F"/>
                <w:spacing w:val="-2"/>
              </w:rPr>
              <w:t xml:space="preserve"> (begin- en </w:t>
            </w:r>
            <w:proofErr w:type="spellStart"/>
            <w:r w:rsidR="00EA0C5D">
              <w:rPr>
                <w:b/>
                <w:color w:val="2B1C6F"/>
                <w:spacing w:val="-2"/>
              </w:rPr>
              <w:t>eindtijd</w:t>
            </w:r>
            <w:proofErr w:type="spellEnd"/>
            <w:r w:rsidR="00EA0C5D">
              <w:rPr>
                <w:b/>
                <w:color w:val="2B1C6F"/>
                <w:spacing w:val="-2"/>
              </w:rPr>
              <w:t>)</w:t>
            </w:r>
          </w:p>
        </w:tc>
        <w:tc>
          <w:tcPr>
            <w:tcW w:w="4295" w:type="dxa"/>
          </w:tcPr>
          <w:p w14:paraId="36A59A00" w14:textId="758BB537" w:rsidR="00EA0C5D" w:rsidRPr="00FD33EE" w:rsidRDefault="00400DF9" w:rsidP="00CE0B4C">
            <w:pPr>
              <w:pStyle w:val="TableParagraph"/>
              <w:rPr>
                <w:b/>
                <w:color w:val="2B1C6F"/>
                <w:lang w:val="nl-NL"/>
              </w:rPr>
            </w:pPr>
            <w:r>
              <w:rPr>
                <w:b/>
                <w:color w:val="2B1C6F"/>
                <w:lang w:val="nl-NL"/>
              </w:rPr>
              <w:t xml:space="preserve"> </w:t>
            </w:r>
            <w:r w:rsidR="007D5921" w:rsidRPr="00FD33EE">
              <w:rPr>
                <w:b/>
                <w:color w:val="2B1C6F"/>
                <w:lang w:val="nl-NL"/>
              </w:rPr>
              <w:t>Korte</w:t>
            </w:r>
            <w:r w:rsidR="007D5921" w:rsidRPr="00FD33EE">
              <w:rPr>
                <w:b/>
                <w:color w:val="2B1C6F"/>
                <w:spacing w:val="-10"/>
                <w:lang w:val="nl-NL"/>
              </w:rPr>
              <w:t xml:space="preserve"> </w:t>
            </w:r>
            <w:r w:rsidR="007D5921" w:rsidRPr="00FD33EE">
              <w:rPr>
                <w:b/>
                <w:color w:val="2B1C6F"/>
                <w:lang w:val="nl-NL"/>
              </w:rPr>
              <w:t xml:space="preserve">omschrijving </w:t>
            </w:r>
            <w:r w:rsidR="00CE0B4C">
              <w:rPr>
                <w:b/>
                <w:color w:val="2B1C6F"/>
                <w:lang w:val="nl-NL"/>
              </w:rPr>
              <w:t xml:space="preserve">van de </w:t>
            </w:r>
            <w:r w:rsidR="007D5921" w:rsidRPr="00FD33EE">
              <w:rPr>
                <w:b/>
                <w:color w:val="2B1C6F"/>
                <w:lang w:val="nl-NL"/>
              </w:rPr>
              <w:t>overlast</w:t>
            </w:r>
          </w:p>
        </w:tc>
      </w:tr>
      <w:tr w:rsidR="007D5921" w14:paraId="1CF63D1B" w14:textId="77777777" w:rsidTr="000D0A54">
        <w:trPr>
          <w:trHeight w:val="454"/>
        </w:trPr>
        <w:tc>
          <w:tcPr>
            <w:tcW w:w="1985" w:type="dxa"/>
          </w:tcPr>
          <w:p w14:paraId="08280B88" w14:textId="25941EBA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034F1682" w14:textId="522A83E6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0C1F3240" w14:textId="1D07E009" w:rsidR="00A9582A" w:rsidRPr="00EA0C5D" w:rsidRDefault="00A9582A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7D5921" w14:paraId="623D5F40" w14:textId="77777777" w:rsidTr="000D0A54">
        <w:trPr>
          <w:trHeight w:val="454"/>
        </w:trPr>
        <w:tc>
          <w:tcPr>
            <w:tcW w:w="1985" w:type="dxa"/>
          </w:tcPr>
          <w:p w14:paraId="2D930672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7C6B0622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30D7502F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7D5921" w14:paraId="7A4775BF" w14:textId="77777777" w:rsidTr="000D0A54">
        <w:trPr>
          <w:trHeight w:val="454"/>
        </w:trPr>
        <w:tc>
          <w:tcPr>
            <w:tcW w:w="1985" w:type="dxa"/>
          </w:tcPr>
          <w:p w14:paraId="677C035F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1B9A4DA6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09A18FA2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7D5921" w14:paraId="158EBD4C" w14:textId="77777777" w:rsidTr="000D0A54">
        <w:trPr>
          <w:trHeight w:val="454"/>
        </w:trPr>
        <w:tc>
          <w:tcPr>
            <w:tcW w:w="1985" w:type="dxa"/>
          </w:tcPr>
          <w:p w14:paraId="227D2337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35BCAE27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2271D859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7D5921" w14:paraId="5F14A6A4" w14:textId="77777777" w:rsidTr="000D0A54">
        <w:trPr>
          <w:trHeight w:val="454"/>
        </w:trPr>
        <w:tc>
          <w:tcPr>
            <w:tcW w:w="1985" w:type="dxa"/>
          </w:tcPr>
          <w:p w14:paraId="2000D943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5B9BB236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7F109768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7D5921" w14:paraId="5A4D8289" w14:textId="77777777" w:rsidTr="000D0A54">
        <w:trPr>
          <w:trHeight w:val="454"/>
        </w:trPr>
        <w:tc>
          <w:tcPr>
            <w:tcW w:w="1985" w:type="dxa"/>
          </w:tcPr>
          <w:p w14:paraId="11824640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4DCDB222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6737949F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7D5921" w14:paraId="632FADA8" w14:textId="77777777" w:rsidTr="000D0A54">
        <w:trPr>
          <w:trHeight w:val="454"/>
        </w:trPr>
        <w:tc>
          <w:tcPr>
            <w:tcW w:w="1985" w:type="dxa"/>
          </w:tcPr>
          <w:p w14:paraId="4C8124D1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116E496F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4F03E331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7D5921" w14:paraId="6CFDE0B4" w14:textId="77777777" w:rsidTr="000D0A54">
        <w:trPr>
          <w:trHeight w:val="454"/>
        </w:trPr>
        <w:tc>
          <w:tcPr>
            <w:tcW w:w="1985" w:type="dxa"/>
          </w:tcPr>
          <w:p w14:paraId="49AF5650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668F0790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18220A9D" w14:textId="77777777" w:rsidR="007D5921" w:rsidRPr="00EA0C5D" w:rsidRDefault="007D5921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A0C5D" w14:paraId="05E3BA5A" w14:textId="77777777" w:rsidTr="000D0A54">
        <w:trPr>
          <w:trHeight w:val="454"/>
        </w:trPr>
        <w:tc>
          <w:tcPr>
            <w:tcW w:w="1985" w:type="dxa"/>
          </w:tcPr>
          <w:p w14:paraId="4FBB9B71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6B470D66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1FD9E99C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A0C5D" w14:paraId="6402502E" w14:textId="77777777" w:rsidTr="000D0A54">
        <w:trPr>
          <w:trHeight w:val="454"/>
        </w:trPr>
        <w:tc>
          <w:tcPr>
            <w:tcW w:w="1985" w:type="dxa"/>
          </w:tcPr>
          <w:p w14:paraId="408A36A0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115E73C4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6F8BDF4C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A0C5D" w14:paraId="72738DD8" w14:textId="77777777" w:rsidTr="000D0A54">
        <w:trPr>
          <w:trHeight w:val="454"/>
        </w:trPr>
        <w:tc>
          <w:tcPr>
            <w:tcW w:w="1985" w:type="dxa"/>
          </w:tcPr>
          <w:p w14:paraId="31362D47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0673CD32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2393A6D2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A0C5D" w14:paraId="4B3233C3" w14:textId="77777777" w:rsidTr="000D0A54">
        <w:trPr>
          <w:trHeight w:val="454"/>
        </w:trPr>
        <w:tc>
          <w:tcPr>
            <w:tcW w:w="1985" w:type="dxa"/>
          </w:tcPr>
          <w:p w14:paraId="4E06DE63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788E4AC9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05D80486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EA0C5D" w14:paraId="2AC3CD4D" w14:textId="77777777" w:rsidTr="000D0A54">
        <w:trPr>
          <w:trHeight w:val="454"/>
        </w:trPr>
        <w:tc>
          <w:tcPr>
            <w:tcW w:w="1985" w:type="dxa"/>
          </w:tcPr>
          <w:p w14:paraId="2D2D4A07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551" w:type="dxa"/>
          </w:tcPr>
          <w:p w14:paraId="3D7DC084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295" w:type="dxa"/>
          </w:tcPr>
          <w:p w14:paraId="1C4F56DB" w14:textId="77777777" w:rsidR="00EA0C5D" w:rsidRPr="00EA0C5D" w:rsidRDefault="00EA0C5D" w:rsidP="00F35823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36220577" w14:textId="1A1FCD0E" w:rsidR="007D5921" w:rsidRPr="00EA0C5D" w:rsidRDefault="007D5921" w:rsidP="00EA0C5D"/>
    <w:sectPr w:rsidR="007D5921" w:rsidRPr="00EA0C5D" w:rsidSect="008804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702" w:right="1418" w:bottom="1276" w:left="1701" w:header="709" w:footer="62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95EA" w14:textId="77777777" w:rsidR="00593C71" w:rsidRDefault="00593C71" w:rsidP="00A500AF">
      <w:r>
        <w:separator/>
      </w:r>
    </w:p>
    <w:p w14:paraId="667F282B" w14:textId="77777777" w:rsidR="00593C71" w:rsidRDefault="00593C71" w:rsidP="00A500AF"/>
  </w:endnote>
  <w:endnote w:type="continuationSeparator" w:id="0">
    <w:p w14:paraId="033369ED" w14:textId="77777777" w:rsidR="00593C71" w:rsidRDefault="00593C71" w:rsidP="00A500AF">
      <w:r>
        <w:continuationSeparator/>
      </w:r>
    </w:p>
    <w:p w14:paraId="66736B7B" w14:textId="77777777" w:rsidR="00593C71" w:rsidRDefault="00593C71" w:rsidP="00A50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3767" w14:textId="77777777" w:rsidR="000E4E04" w:rsidRDefault="000E4E04" w:rsidP="00A500AF">
    <w:pPr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06D320AB" w14:textId="77777777" w:rsidR="00A83C43" w:rsidRDefault="00A83C43" w:rsidP="00A500AF"/>
  <w:p w14:paraId="6C990713" w14:textId="77777777" w:rsidR="00F1570A" w:rsidRDefault="00F1570A" w:rsidP="00A500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618F" w14:textId="5DD68647" w:rsidR="00275BAC" w:rsidRPr="00EA0C5D" w:rsidRDefault="00275BAC" w:rsidP="00275BAC">
    <w:r w:rsidRPr="00EA0C5D">
      <w:t>U kunt het formulier mailen naar info@wellernet.nl, afgeven in de Wellerij (Spoorplein 4</w:t>
    </w:r>
    <w:r w:rsidR="00EE3CDB">
      <w:t>3</w:t>
    </w:r>
    <w:r w:rsidRPr="00EA0C5D">
      <w:t xml:space="preserve"> in Heerlen) of versturen per post (Postbus 2, 6400 AA Heerlen).</w:t>
    </w:r>
  </w:p>
  <w:p w14:paraId="0A93E8B4" w14:textId="4CA3E139" w:rsidR="00275BAC" w:rsidRDefault="00275BAC" w:rsidP="00EE3CDB">
    <w:pPr>
      <w:pStyle w:val="Voettekst"/>
      <w:jc w:val="center"/>
    </w:pPr>
  </w:p>
  <w:p w14:paraId="416E50BA" w14:textId="527917D3" w:rsidR="004D589C" w:rsidRPr="00054960" w:rsidRDefault="004D589C" w:rsidP="00FD47F3">
    <w:pPr>
      <w:ind w:hanging="993"/>
      <w:rPr>
        <w:rFonts w:cs="Calibri"/>
        <w:color w:val="231D5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46E0" w14:textId="77777777" w:rsidR="00EE3CDB" w:rsidRDefault="00EE3C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53D8" w14:textId="77777777" w:rsidR="00593C71" w:rsidRDefault="00593C71" w:rsidP="00A500AF">
      <w:r>
        <w:separator/>
      </w:r>
    </w:p>
    <w:p w14:paraId="74F125FC" w14:textId="77777777" w:rsidR="00593C71" w:rsidRDefault="00593C71" w:rsidP="00A500AF"/>
  </w:footnote>
  <w:footnote w:type="continuationSeparator" w:id="0">
    <w:p w14:paraId="793C469E" w14:textId="77777777" w:rsidR="00593C71" w:rsidRDefault="00593C71" w:rsidP="00A500AF">
      <w:r>
        <w:continuationSeparator/>
      </w:r>
    </w:p>
    <w:p w14:paraId="186E04E6" w14:textId="77777777" w:rsidR="00593C71" w:rsidRDefault="00593C71" w:rsidP="00A50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42D2" w14:textId="77777777" w:rsidR="00EE3CDB" w:rsidRDefault="00EE3C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953A" w14:textId="77777777" w:rsidR="00F1570A" w:rsidRDefault="0091304B" w:rsidP="00A500AF">
    <w:r>
      <w:rPr>
        <w:noProof/>
      </w:rPr>
      <w:drawing>
        <wp:anchor distT="0" distB="0" distL="114300" distR="114300" simplePos="0" relativeHeight="251658239" behindDoc="1" locked="0" layoutInCell="1" allowOverlap="1" wp14:anchorId="008F2046" wp14:editId="0DD5C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5715" b="1905"/>
          <wp:wrapNone/>
          <wp:docPr id="2006312294" name="Afbeelding 200631229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DB2">
      <w:rPr>
        <w:noProof/>
      </w:rPr>
      <w:drawing>
        <wp:anchor distT="0" distB="0" distL="114300" distR="114300" simplePos="0" relativeHeight="251659264" behindDoc="1" locked="0" layoutInCell="1" allowOverlap="1" wp14:anchorId="5E744930" wp14:editId="2E288F44">
          <wp:simplePos x="0" y="0"/>
          <wp:positionH relativeFrom="page">
            <wp:posOffset>464185</wp:posOffset>
          </wp:positionH>
          <wp:positionV relativeFrom="page">
            <wp:posOffset>453390</wp:posOffset>
          </wp:positionV>
          <wp:extent cx="1181160" cy="306000"/>
          <wp:effectExtent l="0" t="0" r="0" b="0"/>
          <wp:wrapNone/>
          <wp:docPr id="612588490" nam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6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E481" w14:textId="77777777" w:rsidR="00EE3CDB" w:rsidRDefault="00EE3C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F41"/>
    <w:multiLevelType w:val="multilevel"/>
    <w:tmpl w:val="9B8493B8"/>
    <w:numStyleLink w:val="Bullets"/>
  </w:abstractNum>
  <w:abstractNum w:abstractNumId="1" w15:restartNumberingAfterBreak="0">
    <w:nsid w:val="03A331FB"/>
    <w:multiLevelType w:val="hybridMultilevel"/>
    <w:tmpl w:val="8CA2C008"/>
    <w:lvl w:ilvl="0" w:tplc="009E0DB8">
      <w:start w:val="1"/>
      <w:numFmt w:val="decimal"/>
      <w:lvlText w:val="%1."/>
      <w:lvlJc w:val="left"/>
      <w:rPr>
        <w:rFonts w:ascii="Calibri" w:hAnsi="Calibri" w:hint="default"/>
        <w:b w:val="0"/>
        <w:i w:val="0"/>
        <w:color w:val="311C66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4293"/>
    <w:multiLevelType w:val="hybridMultilevel"/>
    <w:tmpl w:val="03CE32A8"/>
    <w:lvl w:ilvl="0" w:tplc="01B6F86C">
      <w:start w:val="1"/>
      <w:numFmt w:val="lowerLetter"/>
      <w:lvlText w:val="%1."/>
      <w:lvlJc w:val="left"/>
      <w:rPr>
        <w:rFonts w:ascii="Calibri" w:hAnsi="Calibri" w:hint="default"/>
        <w:b w:val="0"/>
        <w:i w:val="0"/>
        <w:color w:val="002060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5EE4"/>
    <w:multiLevelType w:val="multilevel"/>
    <w:tmpl w:val="9B8493B8"/>
    <w:styleLink w:val="Bullets"/>
    <w:lvl w:ilvl="0">
      <w:start w:val="1"/>
      <w:numFmt w:val="bullet"/>
      <w:pStyle w:val="Bulletniveau1"/>
      <w:lvlText w:val="-"/>
      <w:lvlJc w:val="left"/>
      <w:pPr>
        <w:ind w:left="284" w:hanging="28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Bulletniveau2"/>
      <w:lvlText w:val="-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12D0BBB"/>
    <w:multiLevelType w:val="hybridMultilevel"/>
    <w:tmpl w:val="D7625F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2459"/>
    <w:multiLevelType w:val="multilevel"/>
    <w:tmpl w:val="6F38111A"/>
    <w:styleLink w:val="Cijfers"/>
    <w:lvl w:ilvl="0">
      <w:start w:val="1"/>
      <w:numFmt w:val="decimal"/>
      <w:pStyle w:val="Cijferniveau1"/>
      <w:lvlText w:val="%1."/>
      <w:lvlJc w:val="left"/>
      <w:pPr>
        <w:ind w:left="284" w:hanging="284"/>
      </w:pPr>
      <w:rPr>
        <w:rFonts w:hint="default"/>
        <w:sz w:val="16"/>
      </w:rPr>
    </w:lvl>
    <w:lvl w:ilvl="1">
      <w:start w:val="1"/>
      <w:numFmt w:val="decimal"/>
      <w:lvlRestart w:val="0"/>
      <w:pStyle w:val="Cijferniveau2"/>
      <w:lvlText w:val="%2."/>
      <w:lvlJc w:val="left"/>
      <w:pPr>
        <w:ind w:left="568" w:hanging="284"/>
      </w:pPr>
      <w:rPr>
        <w:rFonts w:hint="default"/>
        <w:sz w:val="16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4152080"/>
    <w:multiLevelType w:val="multilevel"/>
    <w:tmpl w:val="023C3AA8"/>
    <w:lvl w:ilvl="0">
      <w:start w:val="1"/>
      <w:numFmt w:val="decimal"/>
      <w:lvlText w:val="%1."/>
      <w:lvlJc w:val="left"/>
      <w:rPr>
        <w:rFonts w:ascii="Calibri" w:hAnsi="Calibri" w:hint="default"/>
        <w:b w:val="0"/>
        <w:i w:val="0"/>
        <w:color w:val="273777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D7701"/>
    <w:multiLevelType w:val="multilevel"/>
    <w:tmpl w:val="9B8493B8"/>
    <w:numStyleLink w:val="Bullets"/>
  </w:abstractNum>
  <w:abstractNum w:abstractNumId="8" w15:restartNumberingAfterBreak="0">
    <w:nsid w:val="375B5372"/>
    <w:multiLevelType w:val="multilevel"/>
    <w:tmpl w:val="6F38111A"/>
    <w:numStyleLink w:val="Cijfers"/>
  </w:abstractNum>
  <w:abstractNum w:abstractNumId="9" w15:restartNumberingAfterBreak="0">
    <w:nsid w:val="3771356E"/>
    <w:multiLevelType w:val="multilevel"/>
    <w:tmpl w:val="7BBEC54E"/>
    <w:styleLink w:val="Letters"/>
    <w:lvl w:ilvl="0">
      <w:start w:val="1"/>
      <w:numFmt w:val="lowerLetter"/>
      <w:pStyle w:val="Letterniveau1"/>
      <w:lvlText w:val="%1."/>
      <w:lvlJc w:val="left"/>
      <w:pPr>
        <w:ind w:left="284" w:hanging="284"/>
      </w:pPr>
      <w:rPr>
        <w:rFonts w:hint="default"/>
        <w:sz w:val="16"/>
      </w:rPr>
    </w:lvl>
    <w:lvl w:ilvl="1">
      <w:start w:val="1"/>
      <w:numFmt w:val="lowerLetter"/>
      <w:lvlRestart w:val="0"/>
      <w:pStyle w:val="Letterniveau2"/>
      <w:lvlText w:val="%2."/>
      <w:lvlJc w:val="left"/>
      <w:pPr>
        <w:ind w:left="568" w:hanging="284"/>
      </w:pPr>
      <w:rPr>
        <w:rFonts w:hint="default"/>
        <w:sz w:val="16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612462BF"/>
    <w:multiLevelType w:val="hybridMultilevel"/>
    <w:tmpl w:val="FE8CE1F0"/>
    <w:lvl w:ilvl="0" w:tplc="716E13AC">
      <w:start w:val="1"/>
      <w:numFmt w:val="bullet"/>
      <w:lvlText w:val="-"/>
      <w:lvlJc w:val="left"/>
      <w:pPr>
        <w:ind w:left="567" w:hanging="283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A592A52"/>
    <w:multiLevelType w:val="hybridMultilevel"/>
    <w:tmpl w:val="61883D96"/>
    <w:lvl w:ilvl="0" w:tplc="0ADABAFC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58986">
    <w:abstractNumId w:val="11"/>
  </w:num>
  <w:num w:numId="2" w16cid:durableId="1438678250">
    <w:abstractNumId w:val="10"/>
  </w:num>
  <w:num w:numId="3" w16cid:durableId="1230530709">
    <w:abstractNumId w:val="1"/>
  </w:num>
  <w:num w:numId="4" w16cid:durableId="118301913">
    <w:abstractNumId w:val="2"/>
  </w:num>
  <w:num w:numId="5" w16cid:durableId="1742099018">
    <w:abstractNumId w:val="6"/>
  </w:num>
  <w:num w:numId="6" w16cid:durableId="1378166398">
    <w:abstractNumId w:val="4"/>
  </w:num>
  <w:num w:numId="7" w16cid:durableId="957447251">
    <w:abstractNumId w:val="3"/>
  </w:num>
  <w:num w:numId="8" w16cid:durableId="761070262">
    <w:abstractNumId w:val="0"/>
  </w:num>
  <w:num w:numId="9" w16cid:durableId="426311994">
    <w:abstractNumId w:val="7"/>
  </w:num>
  <w:num w:numId="10" w16cid:durableId="708186718">
    <w:abstractNumId w:val="9"/>
  </w:num>
  <w:num w:numId="11" w16cid:durableId="68432522">
    <w:abstractNumId w:val="5"/>
  </w:num>
  <w:num w:numId="12" w16cid:durableId="379944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By" w:val="Orange Pepper"/>
  </w:docVars>
  <w:rsids>
    <w:rsidRoot w:val="007D5921"/>
    <w:rsid w:val="00001489"/>
    <w:rsid w:val="00007B6F"/>
    <w:rsid w:val="00010617"/>
    <w:rsid w:val="00010AEF"/>
    <w:rsid w:val="000122F7"/>
    <w:rsid w:val="00014049"/>
    <w:rsid w:val="000307FE"/>
    <w:rsid w:val="000350EC"/>
    <w:rsid w:val="00050B3A"/>
    <w:rsid w:val="00054960"/>
    <w:rsid w:val="00061812"/>
    <w:rsid w:val="000A011C"/>
    <w:rsid w:val="000D0A54"/>
    <w:rsid w:val="000E160C"/>
    <w:rsid w:val="000E4E04"/>
    <w:rsid w:val="000F49A1"/>
    <w:rsid w:val="001227F0"/>
    <w:rsid w:val="001271C4"/>
    <w:rsid w:val="00143EA7"/>
    <w:rsid w:val="001465FC"/>
    <w:rsid w:val="00164864"/>
    <w:rsid w:val="00175A5A"/>
    <w:rsid w:val="0017718B"/>
    <w:rsid w:val="00187D00"/>
    <w:rsid w:val="001A2DDB"/>
    <w:rsid w:val="001A67C6"/>
    <w:rsid w:val="001D491D"/>
    <w:rsid w:val="00212EEF"/>
    <w:rsid w:val="0022572C"/>
    <w:rsid w:val="0026778E"/>
    <w:rsid w:val="00275BAC"/>
    <w:rsid w:val="002806A0"/>
    <w:rsid w:val="00284C85"/>
    <w:rsid w:val="00295ED6"/>
    <w:rsid w:val="002A0C98"/>
    <w:rsid w:val="002A4CFA"/>
    <w:rsid w:val="002B5934"/>
    <w:rsid w:val="002C7AEC"/>
    <w:rsid w:val="002E26DF"/>
    <w:rsid w:val="002F0689"/>
    <w:rsid w:val="00337F21"/>
    <w:rsid w:val="00361DD7"/>
    <w:rsid w:val="003776BD"/>
    <w:rsid w:val="00392807"/>
    <w:rsid w:val="003A4FD8"/>
    <w:rsid w:val="003C4C2C"/>
    <w:rsid w:val="003D0976"/>
    <w:rsid w:val="003F4AF3"/>
    <w:rsid w:val="00400DF9"/>
    <w:rsid w:val="00431E1E"/>
    <w:rsid w:val="0044296D"/>
    <w:rsid w:val="00443C06"/>
    <w:rsid w:val="00447AF7"/>
    <w:rsid w:val="00492DF7"/>
    <w:rsid w:val="004A743B"/>
    <w:rsid w:val="004A7BC8"/>
    <w:rsid w:val="004B070E"/>
    <w:rsid w:val="004C13C5"/>
    <w:rsid w:val="004C4213"/>
    <w:rsid w:val="004D589C"/>
    <w:rsid w:val="004D6ACA"/>
    <w:rsid w:val="004E7EA1"/>
    <w:rsid w:val="005105CD"/>
    <w:rsid w:val="00550240"/>
    <w:rsid w:val="00556C3D"/>
    <w:rsid w:val="00592055"/>
    <w:rsid w:val="00593C71"/>
    <w:rsid w:val="005A6350"/>
    <w:rsid w:val="005B5E97"/>
    <w:rsid w:val="005C3E56"/>
    <w:rsid w:val="005D63CF"/>
    <w:rsid w:val="00612582"/>
    <w:rsid w:val="00612AB1"/>
    <w:rsid w:val="00614DB2"/>
    <w:rsid w:val="006166D3"/>
    <w:rsid w:val="00627FED"/>
    <w:rsid w:val="00644362"/>
    <w:rsid w:val="00695593"/>
    <w:rsid w:val="006A440E"/>
    <w:rsid w:val="006A6177"/>
    <w:rsid w:val="006B4C84"/>
    <w:rsid w:val="006D7BE9"/>
    <w:rsid w:val="006F4069"/>
    <w:rsid w:val="006F57E8"/>
    <w:rsid w:val="00743159"/>
    <w:rsid w:val="00755B10"/>
    <w:rsid w:val="007C1564"/>
    <w:rsid w:val="007D5921"/>
    <w:rsid w:val="007E03E9"/>
    <w:rsid w:val="00813553"/>
    <w:rsid w:val="00833884"/>
    <w:rsid w:val="00860EF1"/>
    <w:rsid w:val="00877171"/>
    <w:rsid w:val="0088040B"/>
    <w:rsid w:val="008A0B65"/>
    <w:rsid w:val="008C0257"/>
    <w:rsid w:val="008E29A1"/>
    <w:rsid w:val="008E4A04"/>
    <w:rsid w:val="008F2363"/>
    <w:rsid w:val="008F7B33"/>
    <w:rsid w:val="00910232"/>
    <w:rsid w:val="009121B5"/>
    <w:rsid w:val="0091283D"/>
    <w:rsid w:val="0091304B"/>
    <w:rsid w:val="00913B80"/>
    <w:rsid w:val="00915F8B"/>
    <w:rsid w:val="009255C9"/>
    <w:rsid w:val="00934FB8"/>
    <w:rsid w:val="00940C91"/>
    <w:rsid w:val="00942A20"/>
    <w:rsid w:val="0099687F"/>
    <w:rsid w:val="009A4871"/>
    <w:rsid w:val="009B34C9"/>
    <w:rsid w:val="00A14EBE"/>
    <w:rsid w:val="00A152A7"/>
    <w:rsid w:val="00A36473"/>
    <w:rsid w:val="00A500AF"/>
    <w:rsid w:val="00A51046"/>
    <w:rsid w:val="00A76757"/>
    <w:rsid w:val="00A805E8"/>
    <w:rsid w:val="00A83C43"/>
    <w:rsid w:val="00A9582A"/>
    <w:rsid w:val="00AA3D30"/>
    <w:rsid w:val="00AA43D0"/>
    <w:rsid w:val="00AB1E32"/>
    <w:rsid w:val="00AF4DA0"/>
    <w:rsid w:val="00B001F4"/>
    <w:rsid w:val="00B11DD7"/>
    <w:rsid w:val="00B2653A"/>
    <w:rsid w:val="00B44139"/>
    <w:rsid w:val="00B44B09"/>
    <w:rsid w:val="00B561FF"/>
    <w:rsid w:val="00B8132C"/>
    <w:rsid w:val="00B94E77"/>
    <w:rsid w:val="00B95FE8"/>
    <w:rsid w:val="00BC04DE"/>
    <w:rsid w:val="00BF354D"/>
    <w:rsid w:val="00BF6132"/>
    <w:rsid w:val="00C35A81"/>
    <w:rsid w:val="00C43EEB"/>
    <w:rsid w:val="00C53331"/>
    <w:rsid w:val="00C8571C"/>
    <w:rsid w:val="00CA663F"/>
    <w:rsid w:val="00CB0FE4"/>
    <w:rsid w:val="00CB587E"/>
    <w:rsid w:val="00CE0B4C"/>
    <w:rsid w:val="00CE149C"/>
    <w:rsid w:val="00CF50FB"/>
    <w:rsid w:val="00D02151"/>
    <w:rsid w:val="00D07339"/>
    <w:rsid w:val="00D25F6E"/>
    <w:rsid w:val="00D27112"/>
    <w:rsid w:val="00D400BF"/>
    <w:rsid w:val="00D51C2B"/>
    <w:rsid w:val="00D776DD"/>
    <w:rsid w:val="00D938C6"/>
    <w:rsid w:val="00DA02AD"/>
    <w:rsid w:val="00DB4D3E"/>
    <w:rsid w:val="00DC69AA"/>
    <w:rsid w:val="00DE399D"/>
    <w:rsid w:val="00E159B8"/>
    <w:rsid w:val="00E277D6"/>
    <w:rsid w:val="00E279F0"/>
    <w:rsid w:val="00E3017C"/>
    <w:rsid w:val="00E3742B"/>
    <w:rsid w:val="00E46EBA"/>
    <w:rsid w:val="00E71D12"/>
    <w:rsid w:val="00EA0C5D"/>
    <w:rsid w:val="00EB4427"/>
    <w:rsid w:val="00EB45A6"/>
    <w:rsid w:val="00ED0DEB"/>
    <w:rsid w:val="00EE1448"/>
    <w:rsid w:val="00EE3CDB"/>
    <w:rsid w:val="00EE4320"/>
    <w:rsid w:val="00EF7D4B"/>
    <w:rsid w:val="00F03E12"/>
    <w:rsid w:val="00F1570A"/>
    <w:rsid w:val="00F35823"/>
    <w:rsid w:val="00F70045"/>
    <w:rsid w:val="00F92FD6"/>
    <w:rsid w:val="00FC588A"/>
    <w:rsid w:val="00FD33EE"/>
    <w:rsid w:val="00F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33A29"/>
  <w15:chartTrackingRefBased/>
  <w15:docId w15:val="{F13F0A97-82F7-46A7-9FED-8CAF840B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Times New Roman"/>
        <w:color w:val="321E64" w:themeColor="text1"/>
        <w:sz w:val="22"/>
        <w:szCs w:val="22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B65"/>
  </w:style>
  <w:style w:type="paragraph" w:styleId="Kop1">
    <w:name w:val="heading 1"/>
    <w:basedOn w:val="Standaard"/>
    <w:next w:val="Standaard"/>
    <w:link w:val="Kop1Char"/>
    <w:uiPriority w:val="4"/>
    <w:qFormat/>
    <w:rsid w:val="002A4CFA"/>
    <w:pPr>
      <w:keepNext/>
      <w:spacing w:before="480" w:after="240"/>
      <w:outlineLvl w:val="0"/>
    </w:pPr>
    <w:rPr>
      <w:rFonts w:asciiTheme="majorHAnsi" w:hAnsiTheme="majorHAnsi"/>
      <w:b/>
      <w:color w:val="BEAC00" w:themeColor="text2"/>
      <w:sz w:val="48"/>
    </w:rPr>
  </w:style>
  <w:style w:type="paragraph" w:styleId="Kop2">
    <w:name w:val="heading 2"/>
    <w:basedOn w:val="Standaard"/>
    <w:next w:val="Standaard"/>
    <w:link w:val="Kop2Char"/>
    <w:uiPriority w:val="4"/>
    <w:qFormat/>
    <w:rsid w:val="002A4CFA"/>
    <w:pPr>
      <w:keepNext/>
      <w:spacing w:before="240"/>
      <w:outlineLvl w:val="1"/>
    </w:pPr>
    <w:rPr>
      <w:rFonts w:asciiTheme="majorHAnsi" w:hAnsiTheme="majorHAnsi"/>
      <w:b/>
      <w:color w:val="BEAC00" w:themeColor="text2"/>
      <w:sz w:val="26"/>
    </w:rPr>
  </w:style>
  <w:style w:type="paragraph" w:styleId="Kop3">
    <w:name w:val="heading 3"/>
    <w:basedOn w:val="Kop1"/>
    <w:next w:val="Standaard"/>
    <w:link w:val="Kop3Char"/>
    <w:uiPriority w:val="4"/>
    <w:qFormat/>
    <w:rsid w:val="002A4CFA"/>
    <w:pPr>
      <w:outlineLvl w:val="2"/>
    </w:pPr>
    <w:rPr>
      <w:rFonts w:eastAsia="Times New Roman"/>
      <w:color w:val="321E64" w:themeColor="text1"/>
    </w:rPr>
  </w:style>
  <w:style w:type="paragraph" w:styleId="Kop4">
    <w:name w:val="heading 4"/>
    <w:basedOn w:val="Kop2"/>
    <w:next w:val="Standaard"/>
    <w:link w:val="Kop4Char"/>
    <w:uiPriority w:val="4"/>
    <w:qFormat/>
    <w:rsid w:val="002A4CFA"/>
    <w:pPr>
      <w:outlineLvl w:val="3"/>
    </w:pPr>
    <w:rPr>
      <w:rFonts w:eastAsia="Times New Roman"/>
      <w:iCs/>
      <w:color w:val="321E64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D09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DB4D3E"/>
  </w:style>
  <w:style w:type="paragraph" w:styleId="Voettekst">
    <w:name w:val="footer"/>
    <w:basedOn w:val="Standaard"/>
    <w:link w:val="VoettekstChar"/>
    <w:uiPriority w:val="99"/>
    <w:rsid w:val="003D09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DB4D3E"/>
  </w:style>
  <w:style w:type="character" w:styleId="Paginanummer">
    <w:name w:val="page number"/>
    <w:basedOn w:val="Standaardalinea-lettertype"/>
    <w:uiPriority w:val="99"/>
    <w:semiHidden/>
    <w:unhideWhenUsed/>
    <w:rsid w:val="000E4E04"/>
  </w:style>
  <w:style w:type="paragraph" w:styleId="Kopvaninhoudsopgave">
    <w:name w:val="TOC Heading"/>
    <w:basedOn w:val="Kop1"/>
    <w:next w:val="Standaard"/>
    <w:uiPriority w:val="39"/>
    <w:rsid w:val="00DB4D3E"/>
    <w:pPr>
      <w:outlineLvl w:val="9"/>
    </w:pPr>
  </w:style>
  <w:style w:type="paragraph" w:customStyle="1" w:styleId="Standaardinspring">
    <w:name w:val="Standaard inspring"/>
    <w:basedOn w:val="Standaard"/>
    <w:uiPriority w:val="1"/>
    <w:qFormat/>
    <w:rsid w:val="00A805E8"/>
    <w:pPr>
      <w:ind w:left="284"/>
    </w:pPr>
  </w:style>
  <w:style w:type="numbering" w:customStyle="1" w:styleId="Bullets">
    <w:name w:val="Bullets"/>
    <w:uiPriority w:val="99"/>
    <w:rsid w:val="00934FB8"/>
    <w:pPr>
      <w:numPr>
        <w:numId w:val="7"/>
      </w:numPr>
    </w:pPr>
  </w:style>
  <w:style w:type="character" w:customStyle="1" w:styleId="Kop1Char">
    <w:name w:val="Kop 1 Char"/>
    <w:link w:val="Kop1"/>
    <w:uiPriority w:val="4"/>
    <w:rsid w:val="00DB4D3E"/>
    <w:rPr>
      <w:rFonts w:asciiTheme="majorHAnsi" w:hAnsiTheme="majorHAnsi"/>
      <w:b/>
      <w:color w:val="BEAC00" w:themeColor="text2"/>
      <w:sz w:val="48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2C7AEC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OndertitelChar">
    <w:name w:val="Ondertitel Char"/>
    <w:link w:val="Ondertitel"/>
    <w:uiPriority w:val="11"/>
    <w:semiHidden/>
    <w:rsid w:val="00DB4D3E"/>
    <w:rPr>
      <w:rFonts w:eastAsia="Times New Roman"/>
      <w:color w:val="5A5A5A"/>
      <w:spacing w:val="15"/>
    </w:rPr>
  </w:style>
  <w:style w:type="character" w:customStyle="1" w:styleId="Kop2Char">
    <w:name w:val="Kop 2 Char"/>
    <w:link w:val="Kop2"/>
    <w:uiPriority w:val="4"/>
    <w:rsid w:val="00DB4D3E"/>
    <w:rPr>
      <w:rFonts w:asciiTheme="majorHAnsi" w:hAnsiTheme="majorHAnsi"/>
      <w:b/>
      <w:color w:val="BEAC00" w:themeColor="text2"/>
      <w:sz w:val="26"/>
    </w:rPr>
  </w:style>
  <w:style w:type="paragraph" w:customStyle="1" w:styleId="Inleiding">
    <w:name w:val="Inleiding"/>
    <w:basedOn w:val="Standaard"/>
    <w:next w:val="Standaard"/>
    <w:uiPriority w:val="5"/>
    <w:qFormat/>
    <w:rsid w:val="000A011C"/>
    <w:rPr>
      <w:b/>
    </w:rPr>
  </w:style>
  <w:style w:type="character" w:customStyle="1" w:styleId="Kop3Char">
    <w:name w:val="Kop 3 Char"/>
    <w:link w:val="Kop3"/>
    <w:uiPriority w:val="4"/>
    <w:rsid w:val="00DB4D3E"/>
    <w:rPr>
      <w:rFonts w:asciiTheme="majorHAnsi" w:eastAsia="Times New Roman" w:hAnsiTheme="majorHAnsi"/>
      <w:b/>
      <w:sz w:val="48"/>
    </w:rPr>
  </w:style>
  <w:style w:type="character" w:customStyle="1" w:styleId="Kop4Char">
    <w:name w:val="Kop 4 Char"/>
    <w:link w:val="Kop4"/>
    <w:uiPriority w:val="4"/>
    <w:rsid w:val="00DB4D3E"/>
    <w:rPr>
      <w:rFonts w:asciiTheme="majorHAnsi" w:eastAsia="Times New Roman" w:hAnsiTheme="majorHAnsi"/>
      <w:b/>
      <w:iCs/>
      <w:sz w:val="26"/>
    </w:rPr>
  </w:style>
  <w:style w:type="character" w:styleId="Titelvanboek">
    <w:name w:val="Book Title"/>
    <w:uiPriority w:val="33"/>
    <w:semiHidden/>
    <w:rsid w:val="00CB0FE4"/>
    <w:rPr>
      <w:b/>
      <w:bCs/>
      <w:i/>
      <w:iCs/>
      <w:spacing w:val="5"/>
    </w:rPr>
  </w:style>
  <w:style w:type="numbering" w:customStyle="1" w:styleId="Cijfers">
    <w:name w:val="Cijfers"/>
    <w:uiPriority w:val="99"/>
    <w:rsid w:val="00DB4D3E"/>
    <w:pPr>
      <w:numPr>
        <w:numId w:val="11"/>
      </w:numPr>
    </w:pPr>
  </w:style>
  <w:style w:type="paragraph" w:customStyle="1" w:styleId="Bulletniveau1">
    <w:name w:val="Bullet niveau 1"/>
    <w:basedOn w:val="Standaard"/>
    <w:uiPriority w:val="6"/>
    <w:qFormat/>
    <w:rsid w:val="000A011C"/>
    <w:pPr>
      <w:numPr>
        <w:numId w:val="9"/>
      </w:numPr>
      <w:tabs>
        <w:tab w:val="left" w:pos="284"/>
      </w:tabs>
    </w:pPr>
  </w:style>
  <w:style w:type="paragraph" w:customStyle="1" w:styleId="Bulletniveau2">
    <w:name w:val="Bullet niveau 2"/>
    <w:basedOn w:val="Standaard"/>
    <w:uiPriority w:val="6"/>
    <w:qFormat/>
    <w:rsid w:val="00934FB8"/>
    <w:pPr>
      <w:numPr>
        <w:ilvl w:val="1"/>
        <w:numId w:val="9"/>
      </w:numPr>
    </w:pPr>
  </w:style>
  <w:style w:type="paragraph" w:styleId="Tekstzonderopmaak">
    <w:name w:val="Plain Text"/>
    <w:basedOn w:val="Standaard"/>
    <w:link w:val="TekstzonderopmaakChar"/>
    <w:uiPriority w:val="99"/>
    <w:semiHidden/>
    <w:rsid w:val="00E277D6"/>
    <w:pPr>
      <w:spacing w:line="240" w:lineRule="auto"/>
    </w:pPr>
    <w:rPr>
      <w:rFonts w:ascii="Consolas" w:hAnsi="Consolas" w:cs="Consolas"/>
      <w:color w:val="231D57"/>
      <w:sz w:val="21"/>
      <w:szCs w:val="21"/>
    </w:rPr>
  </w:style>
  <w:style w:type="character" w:customStyle="1" w:styleId="TekstzonderopmaakChar">
    <w:name w:val="Tekst zonder opmaak Char"/>
    <w:link w:val="Tekstzonderopmaak"/>
    <w:uiPriority w:val="99"/>
    <w:semiHidden/>
    <w:rsid w:val="00DB4D3E"/>
    <w:rPr>
      <w:rFonts w:ascii="Consolas" w:hAnsi="Consolas" w:cs="Consolas"/>
      <w:color w:val="231D57"/>
      <w:sz w:val="21"/>
      <w:szCs w:val="21"/>
    </w:rPr>
  </w:style>
  <w:style w:type="paragraph" w:customStyle="1" w:styleId="Basisalinea">
    <w:name w:val="[Basisalinea]"/>
    <w:basedOn w:val="Standaard"/>
    <w:uiPriority w:val="99"/>
    <w:semiHidden/>
    <w:rsid w:val="0017718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Inhopg2">
    <w:name w:val="toc 2"/>
    <w:basedOn w:val="Standaard"/>
    <w:next w:val="Standaard"/>
    <w:uiPriority w:val="39"/>
    <w:rsid w:val="002A0C98"/>
    <w:pPr>
      <w:tabs>
        <w:tab w:val="right" w:pos="8771"/>
      </w:tabs>
      <w:spacing w:after="100"/>
      <w:ind w:left="221" w:right="454"/>
    </w:pPr>
    <w:rPr>
      <w:noProof/>
    </w:rPr>
  </w:style>
  <w:style w:type="paragraph" w:styleId="Inhopg1">
    <w:name w:val="toc 1"/>
    <w:basedOn w:val="Standaard"/>
    <w:next w:val="Standaard"/>
    <w:uiPriority w:val="39"/>
    <w:rsid w:val="002A0C98"/>
    <w:pPr>
      <w:tabs>
        <w:tab w:val="right" w:pos="8771"/>
      </w:tabs>
      <w:spacing w:after="100"/>
      <w:ind w:right="454"/>
    </w:pPr>
    <w:rPr>
      <w:b/>
      <w:noProof/>
    </w:rPr>
  </w:style>
  <w:style w:type="paragraph" w:styleId="Inhopg3">
    <w:name w:val="toc 3"/>
    <w:basedOn w:val="Inhopg1"/>
    <w:next w:val="Standaard"/>
    <w:uiPriority w:val="39"/>
    <w:rsid w:val="008C0257"/>
  </w:style>
  <w:style w:type="character" w:styleId="Hyperlink">
    <w:name w:val="Hyperlink"/>
    <w:uiPriority w:val="99"/>
    <w:rsid w:val="00DB4D3E"/>
    <w:rPr>
      <w:color w:val="BEAC00" w:themeColor="text2"/>
      <w:u w:val="single"/>
    </w:rPr>
  </w:style>
  <w:style w:type="paragraph" w:styleId="Inhopg4">
    <w:name w:val="toc 4"/>
    <w:basedOn w:val="Inhopg2"/>
    <w:next w:val="Standaard"/>
    <w:uiPriority w:val="39"/>
    <w:rsid w:val="008C0257"/>
  </w:style>
  <w:style w:type="paragraph" w:styleId="Titel">
    <w:name w:val="Title"/>
    <w:basedOn w:val="Standaard"/>
    <w:next w:val="Standaard"/>
    <w:link w:val="TitelChar"/>
    <w:uiPriority w:val="10"/>
    <w:qFormat/>
    <w:rsid w:val="002A0C98"/>
    <w:pPr>
      <w:spacing w:after="720"/>
    </w:pPr>
    <w:rPr>
      <w:rFonts w:asciiTheme="majorHAnsi" w:eastAsia="Times New Roman" w:hAnsiTheme="majorHAnsi" w:cs="Times New Roman (Koppen CS)"/>
      <w:b/>
      <w:spacing w:val="20"/>
      <w:kern w:val="28"/>
      <w:sz w:val="72"/>
      <w:szCs w:val="56"/>
    </w:rPr>
  </w:style>
  <w:style w:type="character" w:customStyle="1" w:styleId="TitelChar">
    <w:name w:val="Titel Char"/>
    <w:link w:val="Titel"/>
    <w:uiPriority w:val="10"/>
    <w:rsid w:val="002A0C98"/>
    <w:rPr>
      <w:rFonts w:asciiTheme="majorHAnsi" w:eastAsia="Times New Roman" w:hAnsiTheme="majorHAnsi" w:cs="Times New Roman (Koppen CS)"/>
      <w:b/>
      <w:spacing w:val="20"/>
      <w:kern w:val="28"/>
      <w:sz w:val="72"/>
      <w:szCs w:val="56"/>
    </w:rPr>
  </w:style>
  <w:style w:type="numbering" w:customStyle="1" w:styleId="Letters">
    <w:name w:val="Letters"/>
    <w:uiPriority w:val="99"/>
    <w:rsid w:val="00934FB8"/>
    <w:pPr>
      <w:numPr>
        <w:numId w:val="10"/>
      </w:numPr>
    </w:pPr>
  </w:style>
  <w:style w:type="paragraph" w:customStyle="1" w:styleId="Letterniveau1">
    <w:name w:val="Letter niveau 1"/>
    <w:basedOn w:val="Standaard"/>
    <w:uiPriority w:val="10"/>
    <w:qFormat/>
    <w:rsid w:val="00934FB8"/>
    <w:pPr>
      <w:numPr>
        <w:numId w:val="10"/>
      </w:numPr>
    </w:pPr>
  </w:style>
  <w:style w:type="paragraph" w:customStyle="1" w:styleId="Letterniveau2">
    <w:name w:val="Letter niveau 2"/>
    <w:basedOn w:val="Standaard"/>
    <w:uiPriority w:val="10"/>
    <w:qFormat/>
    <w:rsid w:val="00934FB8"/>
    <w:pPr>
      <w:numPr>
        <w:ilvl w:val="1"/>
        <w:numId w:val="10"/>
      </w:numPr>
    </w:pPr>
  </w:style>
  <w:style w:type="paragraph" w:customStyle="1" w:styleId="Cijferniveau1">
    <w:name w:val="Cijfer niveau 1"/>
    <w:basedOn w:val="Standaard"/>
    <w:uiPriority w:val="8"/>
    <w:qFormat/>
    <w:rsid w:val="00DB4D3E"/>
    <w:pPr>
      <w:numPr>
        <w:numId w:val="12"/>
      </w:numPr>
    </w:pPr>
  </w:style>
  <w:style w:type="paragraph" w:customStyle="1" w:styleId="Cijferniveau2">
    <w:name w:val="Cijfer niveau 2"/>
    <w:basedOn w:val="Standaard"/>
    <w:uiPriority w:val="8"/>
    <w:qFormat/>
    <w:rsid w:val="00DB4D3E"/>
    <w:pPr>
      <w:numPr>
        <w:ilvl w:val="1"/>
        <w:numId w:val="12"/>
      </w:numPr>
    </w:pPr>
  </w:style>
  <w:style w:type="table" w:styleId="Tabelraster">
    <w:name w:val="Table Grid"/>
    <w:basedOn w:val="Standaardtabel"/>
    <w:uiPriority w:val="39"/>
    <w:rsid w:val="00DB4D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F7D4B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7D5921"/>
    <w:pPr>
      <w:widowControl w:val="0"/>
      <w:autoSpaceDE w:val="0"/>
      <w:autoSpaceDN w:val="0"/>
      <w:spacing w:line="240" w:lineRule="auto"/>
    </w:pPr>
    <w:rPr>
      <w:rFonts w:eastAsiaTheme="minorHAnsi" w:cstheme="minorBid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rsid w:val="007D5921"/>
    <w:pPr>
      <w:widowControl w:val="0"/>
      <w:autoSpaceDE w:val="0"/>
      <w:autoSpaceDN w:val="0"/>
      <w:spacing w:line="240" w:lineRule="auto"/>
    </w:pPr>
    <w:rPr>
      <w:rFonts w:ascii="Calibri" w:hAnsi="Calibri" w:cs="Calibri"/>
      <w:color w:val="auto"/>
      <w:lang w:eastAsia="en-US"/>
    </w:rPr>
  </w:style>
  <w:style w:type="paragraph" w:styleId="Plattetekst">
    <w:name w:val="Body Text"/>
    <w:basedOn w:val="Standaard"/>
    <w:link w:val="PlattetekstChar"/>
    <w:uiPriority w:val="1"/>
    <w:rsid w:val="007D5921"/>
    <w:pPr>
      <w:widowControl w:val="0"/>
      <w:autoSpaceDE w:val="0"/>
      <w:autoSpaceDN w:val="0"/>
      <w:spacing w:line="240" w:lineRule="auto"/>
    </w:pPr>
    <w:rPr>
      <w:rFonts w:ascii="Calibri" w:hAnsi="Calibri" w:cs="Calibri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D5921"/>
    <w:rPr>
      <w:rFonts w:ascii="Calibri" w:hAnsi="Calibri" w:cs="Calibri"/>
      <w:color w:val="auto"/>
      <w:lang w:eastAsia="en-US"/>
    </w:rPr>
  </w:style>
  <w:style w:type="paragraph" w:customStyle="1" w:styleId="Broodtekst11pt">
    <w:name w:val="Broodtekst 11pt"/>
    <w:basedOn w:val="Standaard"/>
    <w:qFormat/>
    <w:rsid w:val="007D5921"/>
    <w:pPr>
      <w:widowControl w:val="0"/>
      <w:autoSpaceDE w:val="0"/>
      <w:autoSpaceDN w:val="0"/>
      <w:spacing w:line="240" w:lineRule="auto"/>
    </w:pPr>
    <w:rPr>
      <w:rFonts w:ascii="Calibri" w:hAnsi="Calibri" w:cs="Calibri"/>
      <w:color w:val="2A1C6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llernet.sharepoint.com/sites/dbm/Sjablonen/Weller%20rapport.dotx" TargetMode="External"/></Relationships>
</file>

<file path=word/theme/theme1.xml><?xml version="1.0" encoding="utf-8"?>
<a:theme xmlns:a="http://schemas.openxmlformats.org/drawingml/2006/main" name="Kantoorthema">
  <a:themeElements>
    <a:clrScheme name="Weller">
      <a:dk1>
        <a:srgbClr val="321E64"/>
      </a:dk1>
      <a:lt1>
        <a:sysClr val="window" lastClr="FFFFFF"/>
      </a:lt1>
      <a:dk2>
        <a:srgbClr val="BEAC00"/>
      </a:dk2>
      <a:lt2>
        <a:srgbClr val="FFFFFF"/>
      </a:lt2>
      <a:accent1>
        <a:srgbClr val="321E64"/>
      </a:accent1>
      <a:accent2>
        <a:srgbClr val="BEAC00"/>
      </a:accent2>
      <a:accent3>
        <a:srgbClr val="A5A5A5"/>
      </a:accent3>
      <a:accent4>
        <a:srgbClr val="321E64"/>
      </a:accent4>
      <a:accent5>
        <a:srgbClr val="BEAC00"/>
      </a:accent5>
      <a:accent6>
        <a:srgbClr val="D8D8D8"/>
      </a:accent6>
      <a:hlink>
        <a:srgbClr val="BEAC00"/>
      </a:hlink>
      <a:folHlink>
        <a:srgbClr val="BEAC00"/>
      </a:folHlink>
    </a:clrScheme>
    <a:fontScheme name="Well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227DA5B57A844BF5A04BEB347C9AA" ma:contentTypeVersion="6" ma:contentTypeDescription="Een nieuw document maken." ma:contentTypeScope="" ma:versionID="b2bd6a4baf483c55447412c566448e65">
  <xsd:schema xmlns:xsd="http://www.w3.org/2001/XMLSchema" xmlns:xs="http://www.w3.org/2001/XMLSchema" xmlns:p="http://schemas.microsoft.com/office/2006/metadata/properties" xmlns:ns2="b7f25fb6-a65a-42d1-b0c0-141d96101062" targetNamespace="http://schemas.microsoft.com/office/2006/metadata/properties" ma:root="true" ma:fieldsID="f70298435b2631c2387d807944de1617" ns2:_="">
    <xsd:import namespace="b7f25fb6-a65a-42d1-b0c0-141d96101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5fb6-a65a-42d1-b0c0-141d96101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C4232-4D36-4105-9D1A-CA9D322F1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75BFE-A984-4F01-8C8C-F9753522B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FFD5F8-E071-724D-8628-66FE686B67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60CEC-7251-40CB-8B8C-85E6FF3C5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25fb6-a65a-42d1-b0c0-141d96101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c10eb8-fe67-414d-b193-6efe96bab5a2}" enabled="0" method="" siteId="{a6c10eb8-fe67-414d-b193-6efe96bab5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Weller%20rapport</Template>
  <TotalTime>0</TotalTime>
  <Pages>1</Pages>
  <Words>59</Words>
  <Characters>732</Characters>
  <Application>Microsoft Office Word</Application>
  <DocSecurity>0</DocSecurity>
  <Lines>66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Weller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Tonnaer</dc:creator>
  <cp:keywords/>
  <dc:description/>
  <cp:lastModifiedBy>Vera Tonnaer</cp:lastModifiedBy>
  <cp:revision>23</cp:revision>
  <cp:lastPrinted>2021-04-09T09:30:00Z</cp:lastPrinted>
  <dcterms:created xsi:type="dcterms:W3CDTF">2025-11-05T07:23:00Z</dcterms:created>
  <dcterms:modified xsi:type="dcterms:W3CDTF">2025-11-28T12:51:00Z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0x010100C6E227DA5B57A844BF5A04BEB347C9AA</vt:lpwstr>
  </property>
</Properties>
</file>